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EAB2" w14:textId="77777777" w:rsidR="0009193F" w:rsidRDefault="0009193F" w:rsidP="0009193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A594922" w14:textId="37B6B433" w:rsidR="00BC31DF" w:rsidRDefault="00BC31DF" w:rsidP="0009193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PROPOSTA DE PREÇO PARA EDITAL DE VEICULOS</w:t>
      </w:r>
    </w:p>
    <w:p w14:paraId="68BAABC7" w14:textId="2D89A797" w:rsidR="00BC31DF" w:rsidRDefault="00BC31DF" w:rsidP="00BC31DF">
      <w:pPr>
        <w:pStyle w:val="SemEspaamento"/>
        <w:spacing w:line="276" w:lineRule="auto"/>
        <w:rPr>
          <w:rFonts w:ascii="Arial" w:hAnsi="Arial" w:cs="Arial"/>
        </w:rPr>
      </w:pPr>
      <w:r w:rsidRPr="00BC31DF">
        <w:rPr>
          <w:rFonts w:ascii="Arial" w:hAnsi="Arial" w:cs="Arial"/>
        </w:rPr>
        <w:t xml:space="preserve">Conforme edital de venda de veículos usados, a Cooperaliança está recebendo </w:t>
      </w:r>
      <w:r w:rsidR="000E2DEC">
        <w:rPr>
          <w:rFonts w:ascii="Arial" w:hAnsi="Arial" w:cs="Arial"/>
        </w:rPr>
        <w:t>P</w:t>
      </w:r>
      <w:r w:rsidRPr="00BC31DF">
        <w:rPr>
          <w:rFonts w:ascii="Arial" w:hAnsi="Arial" w:cs="Arial"/>
        </w:rPr>
        <w:t xml:space="preserve">roposta </w:t>
      </w:r>
      <w:r w:rsidR="000E2DEC">
        <w:rPr>
          <w:rFonts w:ascii="Arial" w:hAnsi="Arial" w:cs="Arial"/>
        </w:rPr>
        <w:t>de Preço</w:t>
      </w:r>
      <w:r w:rsidRPr="00BC31DF">
        <w:rPr>
          <w:rFonts w:ascii="Arial" w:hAnsi="Arial" w:cs="Arial"/>
        </w:rPr>
        <w:t xml:space="preserve">, para validação da proposta o interessado deverá preencher os dados abaixo (dados que serão utilizados para emissão da nota fiscal): </w:t>
      </w:r>
    </w:p>
    <w:p w14:paraId="33F45FF3" w14:textId="77777777" w:rsidR="00BC31DF" w:rsidRPr="00BC31DF" w:rsidRDefault="00BC31DF" w:rsidP="00BC31DF">
      <w:pPr>
        <w:pStyle w:val="SemEspaamento"/>
        <w:spacing w:line="276" w:lineRule="auto"/>
        <w:rPr>
          <w:rFonts w:ascii="Arial" w:hAnsi="Arial" w:cs="Arial"/>
        </w:rPr>
      </w:pPr>
    </w:p>
    <w:p w14:paraId="7A50674F" w14:textId="3D18A02D" w:rsidR="00BC31DF" w:rsidRPr="00BC31DF" w:rsidRDefault="00BC31DF" w:rsidP="000919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NOME COMPLETO: 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D27BA29" w14:textId="30833060" w:rsidR="00BC31DF" w:rsidRPr="00BC31DF" w:rsidRDefault="00BC31DF" w:rsidP="000919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CPF: ___________________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 xml:space="preserve"> CNH: 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>___________________ CNPJ:</w:t>
      </w:r>
      <w:r>
        <w:rPr>
          <w:rFonts w:ascii="Arial" w:hAnsi="Arial" w:cs="Arial"/>
          <w:sz w:val="20"/>
          <w:szCs w:val="20"/>
        </w:rPr>
        <w:t>__</w:t>
      </w:r>
      <w:r w:rsidRPr="00BC31DF">
        <w:rPr>
          <w:rFonts w:ascii="Arial" w:hAnsi="Arial" w:cs="Arial"/>
          <w:sz w:val="20"/>
          <w:szCs w:val="20"/>
        </w:rPr>
        <w:t>___________________</w:t>
      </w:r>
      <w:r w:rsidR="000E2DEC">
        <w:rPr>
          <w:rFonts w:ascii="Arial" w:hAnsi="Arial" w:cs="Arial"/>
          <w:sz w:val="20"/>
          <w:szCs w:val="20"/>
        </w:rPr>
        <w:t>_</w:t>
      </w:r>
    </w:p>
    <w:p w14:paraId="145E9E66" w14:textId="10D01F8D" w:rsidR="00BC31DF" w:rsidRPr="00BC31DF" w:rsidRDefault="00BC31DF" w:rsidP="000919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E-MAIL: ____________</w:t>
      </w:r>
      <w:r>
        <w:rPr>
          <w:rFonts w:ascii="Arial" w:hAnsi="Arial" w:cs="Arial"/>
          <w:sz w:val="20"/>
          <w:szCs w:val="20"/>
        </w:rPr>
        <w:t>____</w:t>
      </w:r>
      <w:r w:rsidRPr="00BC31DF">
        <w:rPr>
          <w:rFonts w:ascii="Arial" w:hAnsi="Arial" w:cs="Arial"/>
          <w:sz w:val="20"/>
          <w:szCs w:val="20"/>
        </w:rPr>
        <w:t xml:space="preserve">_______________________ TELEFONE </w:t>
      </w:r>
      <w:proofErr w:type="gramStart"/>
      <w:r w:rsidR="000E2DEC" w:rsidRPr="00BC31DF">
        <w:rPr>
          <w:rFonts w:ascii="Arial" w:hAnsi="Arial" w:cs="Arial"/>
          <w:sz w:val="20"/>
          <w:szCs w:val="20"/>
        </w:rPr>
        <w:t>(</w:t>
      </w:r>
      <w:r w:rsidR="000E2DEC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BC31DF">
        <w:rPr>
          <w:rFonts w:ascii="Arial" w:hAnsi="Arial" w:cs="Arial"/>
          <w:sz w:val="20"/>
          <w:szCs w:val="20"/>
        </w:rPr>
        <w:t>_) _________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>_________</w:t>
      </w:r>
    </w:p>
    <w:p w14:paraId="35A28022" w14:textId="4FE8FCCF" w:rsidR="00BC31DF" w:rsidRPr="00BC31DF" w:rsidRDefault="00BC31DF" w:rsidP="000919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ENDEREÇO: _________________________</w:t>
      </w:r>
      <w:r>
        <w:rPr>
          <w:rFonts w:ascii="Arial" w:hAnsi="Arial" w:cs="Arial"/>
          <w:sz w:val="20"/>
          <w:szCs w:val="20"/>
        </w:rPr>
        <w:t>____</w:t>
      </w:r>
      <w:r w:rsidRPr="00BC31DF">
        <w:rPr>
          <w:rFonts w:ascii="Arial" w:hAnsi="Arial" w:cs="Arial"/>
          <w:sz w:val="20"/>
          <w:szCs w:val="20"/>
        </w:rPr>
        <w:t>_____CIDADE: ____</w:t>
      </w:r>
      <w:r w:rsidR="000E2DE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>__</w:t>
      </w:r>
      <w:r w:rsidR="000E2DEC">
        <w:rPr>
          <w:rFonts w:ascii="Arial" w:hAnsi="Arial" w:cs="Arial"/>
          <w:sz w:val="20"/>
          <w:szCs w:val="20"/>
        </w:rPr>
        <w:t xml:space="preserve"> CEP _____________</w:t>
      </w:r>
    </w:p>
    <w:p w14:paraId="62D0CCFA" w14:textId="77777777" w:rsidR="00BC31DF" w:rsidRDefault="00BC31DF" w:rsidP="0009193F">
      <w:pPr>
        <w:spacing w:line="360" w:lineRule="auto"/>
        <w:jc w:val="both"/>
        <w:rPr>
          <w:rFonts w:ascii="Arial" w:hAnsi="Arial" w:cs="Arial"/>
        </w:rPr>
      </w:pPr>
    </w:p>
    <w:p w14:paraId="47D79D98" w14:textId="12E6944A" w:rsidR="00BC31DF" w:rsidRPr="00C13E8A" w:rsidRDefault="00C13E8A" w:rsidP="00BC31DF">
      <w:pPr>
        <w:spacing w:line="360" w:lineRule="auto"/>
        <w:jc w:val="center"/>
        <w:rPr>
          <w:rFonts w:ascii="Arial" w:hAnsi="Arial" w:cs="Arial"/>
          <w:b/>
          <w:bCs/>
        </w:rPr>
      </w:pPr>
      <w:r w:rsidRPr="00C13E8A">
        <w:rPr>
          <w:rFonts w:ascii="Arial" w:hAnsi="Arial" w:cs="Arial"/>
          <w:b/>
          <w:bCs/>
        </w:rPr>
        <w:t>Proposta por veículo</w:t>
      </w:r>
    </w:p>
    <w:tbl>
      <w:tblPr>
        <w:tblStyle w:val="TabeladeGradeClara"/>
        <w:tblW w:w="9108" w:type="dxa"/>
        <w:tblLook w:val="04A0" w:firstRow="1" w:lastRow="0" w:firstColumn="1" w:lastColumn="0" w:noHBand="0" w:noVBand="1"/>
      </w:tblPr>
      <w:tblGrid>
        <w:gridCol w:w="1555"/>
        <w:gridCol w:w="1984"/>
        <w:gridCol w:w="5569"/>
      </w:tblGrid>
      <w:tr w:rsidR="00C13E8A" w:rsidRPr="008C11DD" w14:paraId="7BF5E1E9" w14:textId="77777777" w:rsidTr="008C11DD">
        <w:trPr>
          <w:trHeight w:val="273"/>
        </w:trPr>
        <w:tc>
          <w:tcPr>
            <w:tcW w:w="1555" w:type="dxa"/>
          </w:tcPr>
          <w:p w14:paraId="4B852F94" w14:textId="1FFC9A87" w:rsidR="00C13E8A" w:rsidRPr="008C11DD" w:rsidRDefault="008C11DD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984" w:type="dxa"/>
          </w:tcPr>
          <w:p w14:paraId="4F7F1642" w14:textId="5E849546" w:rsidR="00C13E8A" w:rsidRPr="008C11DD" w:rsidRDefault="008C11DD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 w:rsidR="00F07517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F0751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69" w:type="dxa"/>
          </w:tcPr>
          <w:p w14:paraId="5985C57B" w14:textId="3BAE0A3F" w:rsidR="00C13E8A" w:rsidRPr="008C11DD" w:rsidRDefault="008C11DD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POR EXTENSO </w:t>
            </w:r>
          </w:p>
        </w:tc>
      </w:tr>
      <w:tr w:rsidR="00C13E8A" w:rsidRPr="008C11DD" w14:paraId="053ADC36" w14:textId="77777777" w:rsidTr="00F07517">
        <w:trPr>
          <w:trHeight w:val="419"/>
        </w:trPr>
        <w:tc>
          <w:tcPr>
            <w:tcW w:w="1555" w:type="dxa"/>
          </w:tcPr>
          <w:p w14:paraId="22E8ACDF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3C98FD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6C601AB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E8A" w:rsidRPr="008C11DD" w14:paraId="4B95AB5D" w14:textId="77777777" w:rsidTr="008C11DD">
        <w:trPr>
          <w:trHeight w:val="423"/>
        </w:trPr>
        <w:tc>
          <w:tcPr>
            <w:tcW w:w="1555" w:type="dxa"/>
          </w:tcPr>
          <w:p w14:paraId="3E1EA3FD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85E65F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E38C9A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E8A" w:rsidRPr="008C11DD" w14:paraId="0C585AFD" w14:textId="77777777" w:rsidTr="008C11DD">
        <w:trPr>
          <w:trHeight w:val="385"/>
        </w:trPr>
        <w:tc>
          <w:tcPr>
            <w:tcW w:w="1555" w:type="dxa"/>
          </w:tcPr>
          <w:p w14:paraId="47DBEA33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B47114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7630234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E8A" w:rsidRPr="008C11DD" w14:paraId="340CD1EB" w14:textId="77777777" w:rsidTr="008C11DD">
        <w:trPr>
          <w:trHeight w:val="437"/>
        </w:trPr>
        <w:tc>
          <w:tcPr>
            <w:tcW w:w="1555" w:type="dxa"/>
          </w:tcPr>
          <w:p w14:paraId="34A74413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EB4E2B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122831D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E8A" w:rsidRPr="008C11DD" w14:paraId="136D1E03" w14:textId="77777777" w:rsidTr="008C11DD">
        <w:trPr>
          <w:trHeight w:val="429"/>
        </w:trPr>
        <w:tc>
          <w:tcPr>
            <w:tcW w:w="1555" w:type="dxa"/>
          </w:tcPr>
          <w:p w14:paraId="6ADDEACD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85B0C8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9DBE1AA" w14:textId="77777777" w:rsidR="00C13E8A" w:rsidRPr="008C11DD" w:rsidRDefault="00C13E8A" w:rsidP="008C11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02D38" w14:textId="77777777" w:rsidR="00C13E8A" w:rsidRPr="00C13E8A" w:rsidRDefault="00C13E8A" w:rsidP="00BC31DF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4AB9D379" w14:textId="77777777" w:rsidR="00F07517" w:rsidRP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7517">
        <w:rPr>
          <w:rFonts w:ascii="Arial" w:hAnsi="Arial" w:cs="Arial"/>
        </w:rPr>
        <w:t xml:space="preserve">Observações: </w:t>
      </w:r>
      <w:r w:rsidRPr="00F07517">
        <w:rPr>
          <w:rFonts w:ascii="Arial" w:hAnsi="Arial" w:cs="Arial"/>
        </w:rPr>
        <w:t>Os veículos serão vendidos no estado de conservação em que se encontram, restando a Cooperaliança isenta de todo e qualquer problema observado após a venda.</w:t>
      </w:r>
    </w:p>
    <w:p w14:paraId="55F2AFD5" w14:textId="77777777" w:rsidR="00F07517" w:rsidRP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5A506747" w14:textId="77777777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7517">
        <w:rPr>
          <w:rFonts w:ascii="Arial" w:hAnsi="Arial" w:cs="Arial"/>
        </w:rPr>
        <w:t>Os compradores vencedores do certame obrigar-se-ão a realizar a transferência dos veículos nos termos do Art. 123 do CTB vigente, sob pena de a Cooperativa tomar as medidas cabíveis necessárias a fim de impedir que o veículo transite até que seja realizada sua transferência ao novo proprietário.</w:t>
      </w:r>
    </w:p>
    <w:p w14:paraId="01BBF233" w14:textId="77777777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23B606CA" w14:textId="0605C781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Içara, __</w:t>
      </w:r>
      <w:r w:rsidR="006C4B1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de ________</w:t>
      </w:r>
      <w:r w:rsidR="006C4B10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14:paraId="4B7FB219" w14:textId="77777777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4376DDC4" w14:textId="77777777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436CF4A1" w14:textId="77777777" w:rsid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5C2F1C75" w14:textId="6B546CBC" w:rsidR="00F07517" w:rsidRPr="00F07517" w:rsidRDefault="00F07517" w:rsidP="00F07517">
      <w:pPr>
        <w:spacing w:after="0" w:line="240" w:lineRule="auto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 interessado: ___________________________________</w:t>
      </w:r>
    </w:p>
    <w:p w14:paraId="6B26BE64" w14:textId="5996F405" w:rsidR="00BC31DF" w:rsidRPr="00BC31DF" w:rsidRDefault="00BC31DF" w:rsidP="0009193F">
      <w:pPr>
        <w:spacing w:line="360" w:lineRule="auto"/>
        <w:jc w:val="both"/>
        <w:rPr>
          <w:rFonts w:ascii="Arial" w:hAnsi="Arial" w:cs="Arial"/>
        </w:rPr>
      </w:pPr>
    </w:p>
    <w:p w14:paraId="4985E56F" w14:textId="30BFC0F2" w:rsidR="00BC31DF" w:rsidRDefault="00BC31DF" w:rsidP="00BC31DF">
      <w:pPr>
        <w:pStyle w:val="SemEspaamento"/>
      </w:pPr>
      <w:r>
        <w:tab/>
      </w:r>
    </w:p>
    <w:p w14:paraId="04724B22" w14:textId="77777777" w:rsidR="006C4B10" w:rsidRDefault="006C4B10" w:rsidP="00BC31DF">
      <w:pPr>
        <w:pStyle w:val="SemEspaamento"/>
      </w:pPr>
    </w:p>
    <w:p w14:paraId="69BBAEDB" w14:textId="77777777" w:rsidR="006C4B10" w:rsidRDefault="006C4B10" w:rsidP="00BC31DF">
      <w:pPr>
        <w:pStyle w:val="SemEspaamento"/>
      </w:pPr>
    </w:p>
    <w:p w14:paraId="2CA3E127" w14:textId="77777777" w:rsidR="006C4B10" w:rsidRDefault="006C4B10" w:rsidP="00BC31DF">
      <w:pPr>
        <w:pStyle w:val="SemEspaamento"/>
      </w:pPr>
    </w:p>
    <w:p w14:paraId="1E12882A" w14:textId="77777777" w:rsidR="006C4B10" w:rsidRDefault="006C4B10" w:rsidP="00BC31DF">
      <w:pPr>
        <w:pStyle w:val="SemEspaamento"/>
      </w:pPr>
    </w:p>
    <w:p w14:paraId="5BC33E9E" w14:textId="77777777" w:rsidR="006C4B10" w:rsidRDefault="006C4B10" w:rsidP="006C4B1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3DD5AC63" w14:textId="15D9B361" w:rsidR="006C4B10" w:rsidRDefault="006C4B10" w:rsidP="006C4B10">
      <w:pPr>
        <w:spacing w:line="360" w:lineRule="auto"/>
        <w:ind w:left="708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 DE PREÇO PARA EDITAL DE VEICULOS</w:t>
      </w:r>
    </w:p>
    <w:p w14:paraId="49433253" w14:textId="77777777" w:rsidR="006C4B10" w:rsidRDefault="006C4B10" w:rsidP="006C4B10">
      <w:pPr>
        <w:pStyle w:val="SemEspaamento"/>
        <w:spacing w:line="276" w:lineRule="auto"/>
        <w:rPr>
          <w:rFonts w:ascii="Arial" w:hAnsi="Arial" w:cs="Arial"/>
        </w:rPr>
      </w:pPr>
      <w:r w:rsidRPr="00BC31DF">
        <w:rPr>
          <w:rFonts w:ascii="Arial" w:hAnsi="Arial" w:cs="Arial"/>
        </w:rPr>
        <w:t xml:space="preserve">Conforme edital de venda de veículos usados, a Cooperaliança está recebendo </w:t>
      </w:r>
      <w:r>
        <w:rPr>
          <w:rFonts w:ascii="Arial" w:hAnsi="Arial" w:cs="Arial"/>
        </w:rPr>
        <w:t>P</w:t>
      </w:r>
      <w:r w:rsidRPr="00BC31DF">
        <w:rPr>
          <w:rFonts w:ascii="Arial" w:hAnsi="Arial" w:cs="Arial"/>
        </w:rPr>
        <w:t xml:space="preserve">roposta </w:t>
      </w:r>
      <w:r>
        <w:rPr>
          <w:rFonts w:ascii="Arial" w:hAnsi="Arial" w:cs="Arial"/>
        </w:rPr>
        <w:t>de Preço</w:t>
      </w:r>
      <w:r w:rsidRPr="00BC31DF">
        <w:rPr>
          <w:rFonts w:ascii="Arial" w:hAnsi="Arial" w:cs="Arial"/>
        </w:rPr>
        <w:t xml:space="preserve">, para validação da proposta o interessado deverá preencher os dados abaixo (dados que serão utilizados para emissão da nota fiscal): </w:t>
      </w:r>
    </w:p>
    <w:p w14:paraId="31EE6442" w14:textId="77777777" w:rsidR="006C4B10" w:rsidRPr="00BC31DF" w:rsidRDefault="006C4B10" w:rsidP="006C4B10">
      <w:pPr>
        <w:pStyle w:val="SemEspaamento"/>
        <w:spacing w:line="276" w:lineRule="auto"/>
        <w:rPr>
          <w:rFonts w:ascii="Arial" w:hAnsi="Arial" w:cs="Arial"/>
        </w:rPr>
      </w:pPr>
    </w:p>
    <w:p w14:paraId="2189041B" w14:textId="77777777" w:rsidR="006C4B10" w:rsidRPr="00BC31DF" w:rsidRDefault="006C4B10" w:rsidP="006C4B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NOME COMPLETO: 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06F4844" w14:textId="77777777" w:rsidR="006C4B10" w:rsidRPr="00BC31DF" w:rsidRDefault="006C4B10" w:rsidP="006C4B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CPF: ___________________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 xml:space="preserve"> CNH: 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>___________________ CNPJ:</w:t>
      </w:r>
      <w:r>
        <w:rPr>
          <w:rFonts w:ascii="Arial" w:hAnsi="Arial" w:cs="Arial"/>
          <w:sz w:val="20"/>
          <w:szCs w:val="20"/>
        </w:rPr>
        <w:t>__</w:t>
      </w:r>
      <w:r w:rsidRPr="00BC31DF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</w:t>
      </w:r>
    </w:p>
    <w:p w14:paraId="683424FA" w14:textId="77777777" w:rsidR="006C4B10" w:rsidRPr="00BC31DF" w:rsidRDefault="006C4B10" w:rsidP="006C4B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E-MAIL: ____________</w:t>
      </w:r>
      <w:r>
        <w:rPr>
          <w:rFonts w:ascii="Arial" w:hAnsi="Arial" w:cs="Arial"/>
          <w:sz w:val="20"/>
          <w:szCs w:val="20"/>
        </w:rPr>
        <w:t>____</w:t>
      </w:r>
      <w:r w:rsidRPr="00BC31DF">
        <w:rPr>
          <w:rFonts w:ascii="Arial" w:hAnsi="Arial" w:cs="Arial"/>
          <w:sz w:val="20"/>
          <w:szCs w:val="20"/>
        </w:rPr>
        <w:t xml:space="preserve">_______________________ TELEFONE </w:t>
      </w:r>
      <w:proofErr w:type="gramStart"/>
      <w:r w:rsidRPr="00BC31D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_</w:t>
      </w:r>
      <w:proofErr w:type="gramEnd"/>
      <w:r w:rsidRPr="00BC31DF">
        <w:rPr>
          <w:rFonts w:ascii="Arial" w:hAnsi="Arial" w:cs="Arial"/>
          <w:sz w:val="20"/>
          <w:szCs w:val="20"/>
        </w:rPr>
        <w:t>_) _________</w:t>
      </w:r>
      <w:r>
        <w:rPr>
          <w:rFonts w:ascii="Arial" w:hAnsi="Arial" w:cs="Arial"/>
          <w:sz w:val="20"/>
          <w:szCs w:val="20"/>
        </w:rPr>
        <w:t>___</w:t>
      </w:r>
      <w:r w:rsidRPr="00BC31DF">
        <w:rPr>
          <w:rFonts w:ascii="Arial" w:hAnsi="Arial" w:cs="Arial"/>
          <w:sz w:val="20"/>
          <w:szCs w:val="20"/>
        </w:rPr>
        <w:t>_________</w:t>
      </w:r>
    </w:p>
    <w:p w14:paraId="337B8794" w14:textId="77777777" w:rsidR="006C4B10" w:rsidRPr="00BC31DF" w:rsidRDefault="006C4B10" w:rsidP="006C4B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31DF">
        <w:rPr>
          <w:rFonts w:ascii="Arial" w:hAnsi="Arial" w:cs="Arial"/>
          <w:sz w:val="20"/>
          <w:szCs w:val="20"/>
        </w:rPr>
        <w:t>ENDEREÇO: _________________________</w:t>
      </w:r>
      <w:r>
        <w:rPr>
          <w:rFonts w:ascii="Arial" w:hAnsi="Arial" w:cs="Arial"/>
          <w:sz w:val="20"/>
          <w:szCs w:val="20"/>
        </w:rPr>
        <w:t>____</w:t>
      </w:r>
      <w:r w:rsidRPr="00BC31DF">
        <w:rPr>
          <w:rFonts w:ascii="Arial" w:hAnsi="Arial" w:cs="Arial"/>
          <w:sz w:val="20"/>
          <w:szCs w:val="20"/>
        </w:rPr>
        <w:t>_____CIDADE: ____</w:t>
      </w:r>
      <w:r>
        <w:rPr>
          <w:rFonts w:ascii="Arial" w:hAnsi="Arial" w:cs="Arial"/>
          <w:sz w:val="20"/>
          <w:szCs w:val="20"/>
        </w:rPr>
        <w:t>_____</w:t>
      </w:r>
      <w:r w:rsidRPr="00BC31DF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CEP _____________</w:t>
      </w:r>
    </w:p>
    <w:p w14:paraId="250CFCCD" w14:textId="77777777" w:rsidR="006C4B10" w:rsidRDefault="006C4B10" w:rsidP="006C4B10">
      <w:pPr>
        <w:spacing w:line="360" w:lineRule="auto"/>
        <w:jc w:val="both"/>
        <w:rPr>
          <w:rFonts w:ascii="Arial" w:hAnsi="Arial" w:cs="Arial"/>
        </w:rPr>
      </w:pPr>
    </w:p>
    <w:p w14:paraId="7E4B1B9C" w14:textId="77777777" w:rsidR="006C4B10" w:rsidRPr="00C13E8A" w:rsidRDefault="006C4B10" w:rsidP="006C4B10">
      <w:pPr>
        <w:spacing w:line="360" w:lineRule="auto"/>
        <w:jc w:val="center"/>
        <w:rPr>
          <w:rFonts w:ascii="Arial" w:hAnsi="Arial" w:cs="Arial"/>
          <w:b/>
          <w:bCs/>
        </w:rPr>
      </w:pPr>
      <w:r w:rsidRPr="00C13E8A">
        <w:rPr>
          <w:rFonts w:ascii="Arial" w:hAnsi="Arial" w:cs="Arial"/>
          <w:b/>
          <w:bCs/>
        </w:rPr>
        <w:t>Proposta por veículo</w:t>
      </w:r>
    </w:p>
    <w:tbl>
      <w:tblPr>
        <w:tblStyle w:val="TabeladeGradeClara"/>
        <w:tblW w:w="9108" w:type="dxa"/>
        <w:tblLook w:val="04A0" w:firstRow="1" w:lastRow="0" w:firstColumn="1" w:lastColumn="0" w:noHBand="0" w:noVBand="1"/>
      </w:tblPr>
      <w:tblGrid>
        <w:gridCol w:w="1555"/>
        <w:gridCol w:w="1984"/>
        <w:gridCol w:w="5569"/>
      </w:tblGrid>
      <w:tr w:rsidR="006C4B10" w:rsidRPr="008C11DD" w14:paraId="54C8C882" w14:textId="77777777" w:rsidTr="00D84E3D">
        <w:trPr>
          <w:trHeight w:val="273"/>
        </w:trPr>
        <w:tc>
          <w:tcPr>
            <w:tcW w:w="1555" w:type="dxa"/>
          </w:tcPr>
          <w:p w14:paraId="226F3964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984" w:type="dxa"/>
          </w:tcPr>
          <w:p w14:paraId="1FF985C6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69" w:type="dxa"/>
          </w:tcPr>
          <w:p w14:paraId="428DCB9B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POR EXTENSO </w:t>
            </w:r>
          </w:p>
        </w:tc>
      </w:tr>
      <w:tr w:rsidR="006C4B10" w:rsidRPr="008C11DD" w14:paraId="7FC58452" w14:textId="77777777" w:rsidTr="00D84E3D">
        <w:trPr>
          <w:trHeight w:val="419"/>
        </w:trPr>
        <w:tc>
          <w:tcPr>
            <w:tcW w:w="1555" w:type="dxa"/>
          </w:tcPr>
          <w:p w14:paraId="35C0FCD7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B0A73C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F0C8E8C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10" w:rsidRPr="008C11DD" w14:paraId="312E2808" w14:textId="77777777" w:rsidTr="00D84E3D">
        <w:trPr>
          <w:trHeight w:val="423"/>
        </w:trPr>
        <w:tc>
          <w:tcPr>
            <w:tcW w:w="1555" w:type="dxa"/>
          </w:tcPr>
          <w:p w14:paraId="57723A78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39F106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DE04E71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10" w:rsidRPr="008C11DD" w14:paraId="2C8FE5DC" w14:textId="77777777" w:rsidTr="00D84E3D">
        <w:trPr>
          <w:trHeight w:val="385"/>
        </w:trPr>
        <w:tc>
          <w:tcPr>
            <w:tcW w:w="1555" w:type="dxa"/>
          </w:tcPr>
          <w:p w14:paraId="52C292B9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83988E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C802ECB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10" w:rsidRPr="008C11DD" w14:paraId="3BA61527" w14:textId="77777777" w:rsidTr="00D84E3D">
        <w:trPr>
          <w:trHeight w:val="437"/>
        </w:trPr>
        <w:tc>
          <w:tcPr>
            <w:tcW w:w="1555" w:type="dxa"/>
          </w:tcPr>
          <w:p w14:paraId="2771E0AC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C4DF5B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9B97ABA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10" w:rsidRPr="008C11DD" w14:paraId="78CB1C42" w14:textId="77777777" w:rsidTr="00D84E3D">
        <w:trPr>
          <w:trHeight w:val="429"/>
        </w:trPr>
        <w:tc>
          <w:tcPr>
            <w:tcW w:w="1555" w:type="dxa"/>
          </w:tcPr>
          <w:p w14:paraId="6D863C00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B8CD1A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9A13716" w14:textId="77777777" w:rsidR="006C4B10" w:rsidRPr="008C11DD" w:rsidRDefault="006C4B10" w:rsidP="00D84E3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0804F1" w14:textId="77777777" w:rsidR="006C4B10" w:rsidRPr="00C13E8A" w:rsidRDefault="006C4B10" w:rsidP="006C4B10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05B259DC" w14:textId="77777777" w:rsidR="006C4B10" w:rsidRPr="00F07517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7517">
        <w:rPr>
          <w:rFonts w:ascii="Arial" w:hAnsi="Arial" w:cs="Arial"/>
        </w:rPr>
        <w:t>Observações: Os veículos serão vendidos no estado de conservação em que se encontram, restando a Cooperaliança isenta de todo e qualquer problema observado após a venda.</w:t>
      </w:r>
    </w:p>
    <w:p w14:paraId="262E0B44" w14:textId="77777777" w:rsidR="006C4B10" w:rsidRPr="00F07517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4F72E7F9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7517">
        <w:rPr>
          <w:rFonts w:ascii="Arial" w:hAnsi="Arial" w:cs="Arial"/>
        </w:rPr>
        <w:t>Os compradores vencedores do certame obrigar-se-ão a realizar a transferência dos veículos nos termos do Art. 123 do CTB vigente, sob pena de a Cooperativa tomar as medidas cabíveis necessárias a fim de impedir que o veículo transite até que seja realizada sua transferência ao novo proprietário.</w:t>
      </w:r>
    </w:p>
    <w:p w14:paraId="063A251C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7FAE5AFD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Içara, ____ de 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14:paraId="5EE5A879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2B7D20DF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7A62C899" w14:textId="77777777" w:rsidR="006C4B10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3AB6A1A0" w14:textId="77777777" w:rsidR="006C4B10" w:rsidRPr="00F07517" w:rsidRDefault="006C4B10" w:rsidP="006C4B10">
      <w:pPr>
        <w:spacing w:after="0" w:line="240" w:lineRule="auto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 interessado: ___________________________________</w:t>
      </w:r>
    </w:p>
    <w:p w14:paraId="0B633D56" w14:textId="77777777" w:rsidR="006C4B10" w:rsidRPr="00BC31DF" w:rsidRDefault="006C4B10" w:rsidP="006C4B10">
      <w:pPr>
        <w:spacing w:line="360" w:lineRule="auto"/>
        <w:jc w:val="both"/>
        <w:rPr>
          <w:rFonts w:ascii="Arial" w:hAnsi="Arial" w:cs="Arial"/>
        </w:rPr>
      </w:pPr>
    </w:p>
    <w:p w14:paraId="7934C748" w14:textId="77777777" w:rsidR="006C4B10" w:rsidRPr="0009193F" w:rsidRDefault="006C4B10" w:rsidP="006C4B10">
      <w:pPr>
        <w:pStyle w:val="SemEspaamento"/>
      </w:pPr>
      <w:r>
        <w:tab/>
      </w:r>
    </w:p>
    <w:p w14:paraId="051CD2F5" w14:textId="77777777" w:rsidR="006C4B10" w:rsidRPr="0009193F" w:rsidRDefault="006C4B10" w:rsidP="00BC31DF">
      <w:pPr>
        <w:pStyle w:val="SemEspaamento"/>
      </w:pPr>
    </w:p>
    <w:sectPr w:rsidR="006C4B10" w:rsidRPr="0009193F" w:rsidSect="00787E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567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61CF" w14:textId="77777777" w:rsidR="00787E30" w:rsidRDefault="00787E30" w:rsidP="004D2A17">
      <w:pPr>
        <w:spacing w:after="0" w:line="240" w:lineRule="auto"/>
      </w:pPr>
      <w:r>
        <w:separator/>
      </w:r>
    </w:p>
  </w:endnote>
  <w:endnote w:type="continuationSeparator" w:id="0">
    <w:p w14:paraId="2BA0CC3D" w14:textId="77777777" w:rsidR="00787E30" w:rsidRDefault="00787E30" w:rsidP="004D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Condensed We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18627"/>
      <w:docPartObj>
        <w:docPartGallery w:val="Page Numbers (Bottom of Page)"/>
        <w:docPartUnique/>
      </w:docPartObj>
    </w:sdtPr>
    <w:sdtContent>
      <w:p w14:paraId="5E3D63D0" w14:textId="4FF95DDA" w:rsidR="006C4B10" w:rsidRDefault="006C4B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ª VIA</w:t>
        </w:r>
      </w:p>
    </w:sdtContent>
  </w:sdt>
  <w:p w14:paraId="64AF9A9E" w14:textId="77777777" w:rsidR="004D2A17" w:rsidRDefault="004D2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AD74" w14:textId="77777777" w:rsidR="00787E30" w:rsidRDefault="00787E30" w:rsidP="004D2A17">
      <w:pPr>
        <w:spacing w:after="0" w:line="240" w:lineRule="auto"/>
      </w:pPr>
      <w:r>
        <w:separator/>
      </w:r>
    </w:p>
  </w:footnote>
  <w:footnote w:type="continuationSeparator" w:id="0">
    <w:p w14:paraId="27C19B10" w14:textId="77777777" w:rsidR="00787E30" w:rsidRDefault="00787E30" w:rsidP="004D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AB3BE" w14:textId="48898D83" w:rsidR="004D2A17" w:rsidRDefault="00000000">
    <w:pPr>
      <w:pStyle w:val="Cabealho"/>
    </w:pPr>
    <w:r>
      <w:rPr>
        <w:noProof/>
      </w:rPr>
      <w:pict w14:anchorId="6006B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3452" o:spid="_x0000_s1031" type="#_x0000_t75" style="position:absolute;margin-left:0;margin-top:0;width:453pt;height:250.45pt;z-index:-251651072;mso-position-horizontal:center;mso-position-horizontal-relative:margin;mso-position-vertical:center;mso-position-vertical-relative:margin" o:allowincell="f">
          <v:imagedata r:id="rId1" o:title="COOPERALIANCÌ§A - NOVA LOGO-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9B0E" w14:textId="7C2DB2AA" w:rsidR="004D2A17" w:rsidRDefault="00000000">
    <w:pPr>
      <w:pStyle w:val="Cabealho"/>
    </w:pPr>
    <w:r>
      <w:rPr>
        <w:noProof/>
      </w:rPr>
      <w:pict w14:anchorId="002C1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3453" o:spid="_x0000_s1032" type="#_x0000_t75" style="position:absolute;margin-left:0;margin-top:0;width:453pt;height:250.45pt;z-index:-251650048;mso-position-horizontal:center;mso-position-horizontal-relative:margin;mso-position-vertical:center;mso-position-vertical-relative:margin" o:allowincell="f">
          <v:imagedata r:id="rId1" o:title="COOPERALIANCÌ§A - NOVA LOGO-08" gain="19661f" blacklevel="22938f"/>
          <w10:wrap anchorx="margin" anchory="margin"/>
        </v:shape>
      </w:pict>
    </w:r>
    <w:r w:rsidR="00A218A3">
      <w:rPr>
        <w:noProof/>
      </w:rPr>
      <w:drawing>
        <wp:inline distT="0" distB="0" distL="0" distR="0" wp14:anchorId="6BD598CA" wp14:editId="2F9F4274">
          <wp:extent cx="819150" cy="666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B7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C0F64BD" wp14:editId="3AD14E2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BCBFBE7" w14:textId="77777777" w:rsidR="001B5B7E" w:rsidRDefault="001B5B7E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F64BD"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BCBFBE7" w14:textId="77777777" w:rsidR="001B5B7E" w:rsidRDefault="001B5B7E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1B5B7E">
      <w:t xml:space="preserve">       </w:t>
    </w:r>
    <w:r w:rsidR="001B5B7E" w:rsidRPr="0032559F">
      <w:rPr>
        <w:rFonts w:ascii="Myriad Condensed Web" w:hAnsi="Myriad Condensed Web" w:cs="Myriad Condensed Web"/>
        <w:b/>
        <w:noProof/>
      </w:rPr>
      <w:drawing>
        <wp:inline distT="0" distB="0" distL="0" distR="0" wp14:anchorId="6A8E71E4" wp14:editId="75B42FDC">
          <wp:extent cx="3562350" cy="523875"/>
          <wp:effectExtent l="0" t="0" r="0" b="952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B7E">
      <w:t xml:space="preserve"> </w:t>
    </w:r>
    <w:r w:rsidR="001B5B7E">
      <w:rPr>
        <w:noProof/>
      </w:rPr>
      <w:t xml:space="preserve">       </w:t>
    </w:r>
    <w:r w:rsidR="001B5B7E" w:rsidRPr="007220F0">
      <w:rPr>
        <w:noProof/>
      </w:rPr>
      <w:drawing>
        <wp:inline distT="0" distB="0" distL="0" distR="0" wp14:anchorId="1C9D0AAD" wp14:editId="4FAF5D26">
          <wp:extent cx="828675" cy="466725"/>
          <wp:effectExtent l="0" t="0" r="9525" b="9525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37A0" w14:textId="5ADBCBEF" w:rsidR="004D2A17" w:rsidRDefault="00000000">
    <w:pPr>
      <w:pStyle w:val="Cabealho"/>
    </w:pPr>
    <w:r>
      <w:rPr>
        <w:noProof/>
      </w:rPr>
      <w:pict w14:anchorId="3D2B7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3451" o:spid="_x0000_s1030" type="#_x0000_t75" style="position:absolute;margin-left:0;margin-top:0;width:453pt;height:250.45pt;z-index:-251652096;mso-position-horizontal:center;mso-position-horizontal-relative:margin;mso-position-vertical:center;mso-position-vertical-relative:margin" o:allowincell="f">
          <v:imagedata r:id="rId1" o:title="COOPERALIANCÌ§A - NOVA LOGO-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70C62C6"/>
    <w:multiLevelType w:val="hybridMultilevel"/>
    <w:tmpl w:val="9E64DDCC"/>
    <w:lvl w:ilvl="0" w:tplc="D02E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5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847DC8"/>
    <w:multiLevelType w:val="multilevel"/>
    <w:tmpl w:val="5E0C79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655422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0700595">
    <w:abstractNumId w:val="4"/>
    <w:lvlOverride w:ilvl="0">
      <w:startOverride w:val="1"/>
    </w:lvlOverride>
  </w:num>
  <w:num w:numId="3" w16cid:durableId="7594496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015164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2640384">
    <w:abstractNumId w:val="3"/>
  </w:num>
  <w:num w:numId="6" w16cid:durableId="185730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5E"/>
    <w:rsid w:val="00013DB1"/>
    <w:rsid w:val="00036692"/>
    <w:rsid w:val="0009193F"/>
    <w:rsid w:val="000E2DEC"/>
    <w:rsid w:val="001B5B7E"/>
    <w:rsid w:val="001D057D"/>
    <w:rsid w:val="00236E81"/>
    <w:rsid w:val="00280233"/>
    <w:rsid w:val="0036540E"/>
    <w:rsid w:val="00400B43"/>
    <w:rsid w:val="00410A82"/>
    <w:rsid w:val="0046152B"/>
    <w:rsid w:val="004B3E55"/>
    <w:rsid w:val="004D2A17"/>
    <w:rsid w:val="004E7657"/>
    <w:rsid w:val="0054596B"/>
    <w:rsid w:val="0058407F"/>
    <w:rsid w:val="00584ED8"/>
    <w:rsid w:val="00642ED0"/>
    <w:rsid w:val="006C4B10"/>
    <w:rsid w:val="00764D5E"/>
    <w:rsid w:val="00783CF6"/>
    <w:rsid w:val="00787E30"/>
    <w:rsid w:val="007D1F34"/>
    <w:rsid w:val="00816B82"/>
    <w:rsid w:val="00820107"/>
    <w:rsid w:val="008C11DD"/>
    <w:rsid w:val="008F291F"/>
    <w:rsid w:val="0092114B"/>
    <w:rsid w:val="00923D8C"/>
    <w:rsid w:val="009900E5"/>
    <w:rsid w:val="00A218A3"/>
    <w:rsid w:val="00A756E0"/>
    <w:rsid w:val="00A958AD"/>
    <w:rsid w:val="00AB0D4A"/>
    <w:rsid w:val="00B62185"/>
    <w:rsid w:val="00BC31DF"/>
    <w:rsid w:val="00BC6117"/>
    <w:rsid w:val="00BF03D5"/>
    <w:rsid w:val="00C12A00"/>
    <w:rsid w:val="00C13E8A"/>
    <w:rsid w:val="00C177FA"/>
    <w:rsid w:val="00CB18BB"/>
    <w:rsid w:val="00CD1AE6"/>
    <w:rsid w:val="00D00E9E"/>
    <w:rsid w:val="00DA4743"/>
    <w:rsid w:val="00DC22C5"/>
    <w:rsid w:val="00DE2774"/>
    <w:rsid w:val="00DF7BFD"/>
    <w:rsid w:val="00E87E2D"/>
    <w:rsid w:val="00EE778A"/>
    <w:rsid w:val="00F07517"/>
    <w:rsid w:val="00F24A97"/>
    <w:rsid w:val="00F55CB2"/>
    <w:rsid w:val="00F91CF7"/>
    <w:rsid w:val="00F921DD"/>
    <w:rsid w:val="00F977A4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A8985"/>
  <w15:docId w15:val="{772892D5-9734-4CD6-8D80-62328975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0E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A17"/>
  </w:style>
  <w:style w:type="paragraph" w:styleId="Rodap">
    <w:name w:val="footer"/>
    <w:basedOn w:val="Normal"/>
    <w:link w:val="RodapChar"/>
    <w:uiPriority w:val="99"/>
    <w:unhideWhenUsed/>
    <w:rsid w:val="004D2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A17"/>
  </w:style>
  <w:style w:type="paragraph" w:styleId="Textodebalo">
    <w:name w:val="Balloon Text"/>
    <w:basedOn w:val="Normal"/>
    <w:link w:val="TextodebaloChar"/>
    <w:uiPriority w:val="99"/>
    <w:semiHidden/>
    <w:unhideWhenUsed/>
    <w:rsid w:val="0046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52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6540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6540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7E2D"/>
    <w:pPr>
      <w:ind w:left="720"/>
      <w:contextualSpacing/>
    </w:pPr>
  </w:style>
  <w:style w:type="paragraph" w:styleId="SemEspaamento">
    <w:name w:val="No Spacing"/>
    <w:uiPriority w:val="1"/>
    <w:qFormat/>
    <w:rsid w:val="0009193F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0E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B3E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B3E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4B3E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B3E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B3E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">
    <w:name w:val="Grid Table 4"/>
    <w:basedOn w:val="Tabelanormal"/>
    <w:uiPriority w:val="49"/>
    <w:rsid w:val="008C11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6">
    <w:name w:val="Grid Table 4 Accent 6"/>
    <w:basedOn w:val="Tabelanormal"/>
    <w:uiPriority w:val="49"/>
    <w:rsid w:val="008C11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-nfase6">
    <w:name w:val="Grid Table 7 Colorful Accent 6"/>
    <w:basedOn w:val="Tabelanormal"/>
    <w:uiPriority w:val="52"/>
    <w:rsid w:val="008C11D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o\Desktop\Papel%20Timbrado%20Cooperalian&#231;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4F2F-E207-4E21-ADEA-8C0550F6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Cooperaliança</Template>
  <TotalTime>1577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</dc:creator>
  <cp:lastModifiedBy>Natalia De Luca Dal Molin</cp:lastModifiedBy>
  <cp:revision>7</cp:revision>
  <cp:lastPrinted>2021-04-26T18:49:00Z</cp:lastPrinted>
  <dcterms:created xsi:type="dcterms:W3CDTF">2022-04-25T20:32:00Z</dcterms:created>
  <dcterms:modified xsi:type="dcterms:W3CDTF">2024-05-10T10:47:00Z</dcterms:modified>
</cp:coreProperties>
</file>